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1A" w:rsidRPr="00A05B25" w:rsidRDefault="0071541A" w:rsidP="00BD625D">
      <w:pPr>
        <w:jc w:val="center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 xml:space="preserve">Over Night </w:t>
      </w:r>
      <w:r w:rsidRPr="00A05B25">
        <w:rPr>
          <w:rFonts w:ascii="Tw Cen MT" w:hAnsi="Tw Cen MT"/>
          <w:b/>
          <w:sz w:val="28"/>
          <w:szCs w:val="28"/>
        </w:rPr>
        <w:t>Recruitment Visit</w:t>
      </w:r>
      <w:r>
        <w:rPr>
          <w:rFonts w:ascii="Tw Cen MT" w:hAnsi="Tw Cen MT"/>
          <w:b/>
          <w:sz w:val="28"/>
          <w:szCs w:val="28"/>
        </w:rPr>
        <w:t xml:space="preserve"> </w:t>
      </w:r>
      <w:r w:rsidRPr="00A05B25">
        <w:rPr>
          <w:rFonts w:ascii="Tw Cen MT" w:hAnsi="Tw Cen MT"/>
          <w:b/>
          <w:sz w:val="28"/>
          <w:szCs w:val="28"/>
        </w:rPr>
        <w:t>Form</w:t>
      </w:r>
    </w:p>
    <w:p w:rsidR="0071541A" w:rsidRPr="00B73D50" w:rsidRDefault="0071541A" w:rsidP="008A09E0">
      <w:pPr>
        <w:jc w:val="center"/>
        <w:rPr>
          <w:rFonts w:ascii="Tw Cen MT" w:hAnsi="Tw Cen MT"/>
          <w:b/>
        </w:rPr>
      </w:pPr>
      <w:r w:rsidRPr="00B73D50">
        <w:rPr>
          <w:rFonts w:ascii="Tw Cen MT" w:hAnsi="Tw Cen MT"/>
          <w:b/>
        </w:rPr>
        <w:t>Office of Housing and Residence Life</w:t>
      </w:r>
    </w:p>
    <w:p w:rsidR="0071541A" w:rsidRDefault="0071541A">
      <w:pPr>
        <w:rPr>
          <w:rFonts w:ascii="Tw Cen MT" w:hAnsi="Tw Cen MT"/>
        </w:rPr>
      </w:pPr>
    </w:p>
    <w:p w:rsidR="0071541A" w:rsidRPr="00BD625D" w:rsidRDefault="0071541A">
      <w:pPr>
        <w:rPr>
          <w:rFonts w:ascii="Tw Cen MT" w:hAnsi="Tw Cen MT"/>
        </w:rPr>
      </w:pPr>
      <w:r>
        <w:rPr>
          <w:rFonts w:ascii="Tw Cen MT" w:hAnsi="Tw Cen MT"/>
        </w:rPr>
        <w:t xml:space="preserve">Day(s) of Visit (underline): </w:t>
      </w:r>
      <w:r>
        <w:rPr>
          <w:rFonts w:ascii="Tw Cen MT" w:hAnsi="Tw Cen MT"/>
          <w:u w:val="single"/>
        </w:rPr>
        <w:t>Monday-Tuesday-Wednesday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Date(s</w:t>
      </w:r>
      <w:r>
        <w:rPr>
          <w:rFonts w:ascii="Tw Cen MT" w:hAnsi="Tw Cen MT"/>
          <w:u w:val="single"/>
        </w:rPr>
        <w:t>):_____________</w:t>
      </w:r>
    </w:p>
    <w:p w:rsidR="0071541A" w:rsidRDefault="0071541A">
      <w:pPr>
        <w:rPr>
          <w:rFonts w:ascii="Tw Cen MT" w:hAnsi="Tw Cen MT"/>
        </w:rPr>
      </w:pPr>
    </w:p>
    <w:p w:rsidR="0071541A" w:rsidRDefault="0071541A">
      <w:pPr>
        <w:rPr>
          <w:rFonts w:ascii="Tw Cen MT" w:hAnsi="Tw Cen MT"/>
        </w:rPr>
      </w:pPr>
    </w:p>
    <w:p w:rsidR="0071541A" w:rsidRDefault="0071541A" w:rsidP="00BD625D">
      <w:pPr>
        <w:rPr>
          <w:rFonts w:ascii="Tw Cen MT" w:hAnsi="Tw Cen MT"/>
          <w:b/>
          <w:u w:val="single"/>
        </w:rPr>
      </w:pPr>
      <w:r w:rsidRPr="00BD625D">
        <w:rPr>
          <w:rFonts w:ascii="Tw Cen MT" w:hAnsi="Tw Cen MT"/>
          <w:b/>
          <w:u w:val="single"/>
        </w:rPr>
        <w:t>Host Information:</w:t>
      </w:r>
    </w:p>
    <w:p w:rsidR="0071541A" w:rsidRPr="00BD625D" w:rsidRDefault="0071541A" w:rsidP="00A05B25">
      <w:pPr>
        <w:spacing w:line="360" w:lineRule="auto"/>
        <w:rPr>
          <w:rFonts w:ascii="Tw Cen MT" w:hAnsi="Tw Cen MT"/>
          <w:i/>
          <w:sz w:val="20"/>
          <w:szCs w:val="20"/>
        </w:rPr>
      </w:pPr>
      <w:r w:rsidRPr="00BD625D">
        <w:rPr>
          <w:rFonts w:ascii="Tw Cen MT" w:hAnsi="Tw Cen MT"/>
          <w:i/>
          <w:sz w:val="20"/>
          <w:szCs w:val="20"/>
        </w:rPr>
        <w:t>All hosts are responsible for reading and understanding the 2006-2007 Housing Handbook, including the section on Guest Policy</w:t>
      </w:r>
    </w:p>
    <w:p w:rsidR="0071541A" w:rsidRDefault="0071541A" w:rsidP="00DB3D79">
      <w:pPr>
        <w:tabs>
          <w:tab w:val="left" w:pos="5220"/>
          <w:tab w:val="left" w:pos="5400"/>
        </w:tabs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Host Name: _____________________</w:t>
      </w:r>
    </w:p>
    <w:p w:rsidR="0071541A" w:rsidRDefault="0071541A" w:rsidP="00BD625D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Host Apartment: ___________________________</w:t>
      </w:r>
    </w:p>
    <w:p w:rsidR="0071541A" w:rsidRDefault="0071541A" w:rsidP="00BD625D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Telephone Number: _______________</w:t>
      </w:r>
    </w:p>
    <w:p w:rsidR="0071541A" w:rsidRDefault="0071541A">
      <w:pPr>
        <w:rPr>
          <w:rFonts w:ascii="Tw Cen MT" w:hAnsi="Tw Cen MT"/>
        </w:rPr>
      </w:pPr>
    </w:p>
    <w:p w:rsidR="0071541A" w:rsidRPr="006E4E16" w:rsidRDefault="0071541A" w:rsidP="00A05B25">
      <w:pPr>
        <w:tabs>
          <w:tab w:val="left" w:pos="5400"/>
        </w:tabs>
        <w:spacing w:line="360" w:lineRule="auto"/>
        <w:rPr>
          <w:rFonts w:ascii="Tw Cen MT" w:hAnsi="Tw Cen MT"/>
          <w:b/>
          <w:u w:val="single"/>
        </w:rPr>
      </w:pPr>
      <w:r w:rsidRPr="006E4E16">
        <w:rPr>
          <w:rFonts w:ascii="Tw Cen MT" w:hAnsi="Tw Cen MT"/>
          <w:b/>
          <w:u w:val="single"/>
        </w:rPr>
        <w:t>Signature of Host(s) Roommates</w:t>
      </w:r>
    </w:p>
    <w:p w:rsidR="0071541A" w:rsidRDefault="0071541A" w:rsidP="0096736C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Signature: ________________ _______________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Signature: ____________________________</w:t>
      </w:r>
    </w:p>
    <w:p w:rsidR="0071541A" w:rsidRDefault="0071541A" w:rsidP="0096736C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Signature: ________________________________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Signature: ____________________________</w:t>
      </w:r>
    </w:p>
    <w:p w:rsidR="0071541A" w:rsidRDefault="0071541A" w:rsidP="0096736C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Signature: ________________________________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Signature: ____________________________</w:t>
      </w:r>
    </w:p>
    <w:p w:rsidR="0071541A" w:rsidRDefault="0071541A">
      <w:pPr>
        <w:rPr>
          <w:rFonts w:ascii="Tw Cen MT" w:hAnsi="Tw Cen MT"/>
        </w:rPr>
      </w:pPr>
    </w:p>
    <w:p w:rsidR="0071541A" w:rsidRPr="00BD625D" w:rsidRDefault="0071541A" w:rsidP="00BD625D">
      <w:pPr>
        <w:spacing w:line="360" w:lineRule="auto"/>
        <w:rPr>
          <w:rFonts w:ascii="Tw Cen MT" w:hAnsi="Tw Cen MT"/>
          <w:b/>
          <w:u w:val="single"/>
        </w:rPr>
      </w:pPr>
      <w:r w:rsidRPr="00BD625D">
        <w:rPr>
          <w:rFonts w:ascii="Tw Cen MT" w:hAnsi="Tw Cen MT"/>
          <w:b/>
          <w:u w:val="single"/>
        </w:rPr>
        <w:t>Recruit Information</w:t>
      </w:r>
    </w:p>
    <w:p w:rsidR="0071541A" w:rsidRDefault="0071541A" w:rsidP="00BD625D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Recruit Name: __________________________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Date of Birth: ___________</w:t>
      </w:r>
    </w:p>
    <w:p w:rsidR="0071541A" w:rsidRDefault="0071541A" w:rsidP="00DB3D79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Recruit Address: ___________________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 xml:space="preserve">             Age: 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</w:p>
    <w:p w:rsidR="0071541A" w:rsidRDefault="0071541A" w:rsidP="00BD625D">
      <w:pPr>
        <w:spacing w:line="360" w:lineRule="auto"/>
        <w:rPr>
          <w:rFonts w:ascii="Tw Cen MT" w:hAnsi="Tw Cen M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1pt;margin-top:19.2pt;width:153pt;height:252pt;z-index:251658240">
            <v:textbox>
              <w:txbxContent>
                <w:p w:rsidR="0071541A" w:rsidRPr="00A05B25" w:rsidRDefault="0071541A" w:rsidP="00A05B25">
                  <w:pPr>
                    <w:jc w:val="center"/>
                    <w:rPr>
                      <w:b/>
                    </w:rPr>
                  </w:pPr>
                  <w:r w:rsidRPr="00A05B25">
                    <w:rPr>
                      <w:b/>
                    </w:rPr>
                    <w:t>Athletic Team</w:t>
                  </w:r>
                </w:p>
                <w:p w:rsidR="0071541A" w:rsidRDefault="0071541A" w:rsidP="00A05B25">
                  <w:pPr>
                    <w:jc w:val="center"/>
                  </w:pP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Men’s Basketball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Women’s Basketball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Men’s Soccer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Women’s Soccer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Softball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Volleyball</w:t>
                  </w:r>
                </w:p>
                <w:p w:rsidR="0071541A" w:rsidRDefault="0071541A" w:rsidP="00ED7ED6">
                  <w:pPr>
                    <w:spacing w:line="360" w:lineRule="auto"/>
                  </w:pPr>
                  <w:r>
                    <w:t xml:space="preserve">     Men’s X Country</w:t>
                  </w:r>
                </w:p>
                <w:p w:rsidR="0071541A" w:rsidRDefault="0071541A" w:rsidP="009D10A4">
                  <w:pPr>
                    <w:spacing w:line="360" w:lineRule="auto"/>
                  </w:pPr>
                  <w:r>
                    <w:t xml:space="preserve">     Women’s X Country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Golf</w:t>
                  </w:r>
                </w:p>
                <w:p w:rsidR="0071541A" w:rsidRDefault="0071541A" w:rsidP="00A05B25">
                  <w:pPr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Women’s Tennis</w:t>
                  </w:r>
                </w:p>
                <w:p w:rsidR="0071541A" w:rsidRDefault="0071541A" w:rsidP="00A05B25"/>
              </w:txbxContent>
            </v:textbox>
          </v:shape>
        </w:pic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 xml:space="preserve">  _____________</w:t>
      </w:r>
    </w:p>
    <w:p w:rsidR="0071541A" w:rsidRDefault="0071541A" w:rsidP="00BD625D">
      <w:pPr>
        <w:spacing w:line="360" w:lineRule="auto"/>
        <w:rPr>
          <w:rFonts w:ascii="Tw Cen MT" w:hAnsi="Tw Cen MT"/>
        </w:rPr>
      </w:pPr>
    </w:p>
    <w:p w:rsidR="0071541A" w:rsidRPr="00BD625D" w:rsidRDefault="0071541A" w:rsidP="00DB3D79">
      <w:pPr>
        <w:tabs>
          <w:tab w:val="left" w:pos="5760"/>
        </w:tabs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Telephone Number: ____________________</w:t>
      </w:r>
    </w:p>
    <w:p w:rsidR="0071541A" w:rsidRPr="00BD625D" w:rsidRDefault="0071541A">
      <w:pPr>
        <w:rPr>
          <w:rFonts w:ascii="Tw Cen MT" w:hAnsi="Tw Cen MT"/>
        </w:rPr>
      </w:pPr>
    </w:p>
    <w:p w:rsidR="0071541A" w:rsidRDefault="0071541A" w:rsidP="00BD625D">
      <w:pPr>
        <w:rPr>
          <w:rFonts w:ascii="Tw Cen MT" w:hAnsi="Tw Cen MT"/>
        </w:rPr>
      </w:pPr>
    </w:p>
    <w:p w:rsidR="0071541A" w:rsidRDefault="0071541A" w:rsidP="00BD625D">
      <w:pPr>
        <w:rPr>
          <w:rFonts w:ascii="Tw Cen MT" w:hAnsi="Tw Cen MT"/>
        </w:rPr>
      </w:pPr>
    </w:p>
    <w:p w:rsidR="0071541A" w:rsidRDefault="0071541A" w:rsidP="00BD625D">
      <w:pPr>
        <w:rPr>
          <w:rFonts w:ascii="Tw Cen MT" w:hAnsi="Tw Cen MT"/>
          <w:b/>
          <w:u w:val="single"/>
        </w:rPr>
      </w:pPr>
      <w:r w:rsidRPr="0096736C">
        <w:rPr>
          <w:rFonts w:ascii="Tw Cen MT" w:hAnsi="Tw Cen MT"/>
          <w:b/>
          <w:u w:val="single"/>
        </w:rPr>
        <w:t>Recruit Contact Information</w:t>
      </w:r>
    </w:p>
    <w:p w:rsidR="0071541A" w:rsidRDefault="0071541A" w:rsidP="00BD625D">
      <w:pPr>
        <w:rPr>
          <w:rFonts w:ascii="Tw Cen MT" w:hAnsi="Tw Cen MT"/>
          <w:b/>
          <w:u w:val="single"/>
        </w:rPr>
      </w:pP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Contact Person: ________________________</w:t>
      </w:r>
    </w:p>
    <w:p w:rsidR="0071541A" w:rsidRDefault="0071541A" w:rsidP="00DB3D79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Address: _____________________________________</w:t>
      </w: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ab/>
        <w:t xml:space="preserve">   ________________________________________</w:t>
      </w: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Telephone:</w:t>
      </w: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ab/>
        <w:t>(w): ________________</w:t>
      </w: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ab/>
        <w:t>(H):________________</w:t>
      </w:r>
    </w:p>
    <w:p w:rsidR="0071541A" w:rsidRPr="00DF0869" w:rsidRDefault="0071541A" w:rsidP="009F002E">
      <w:pPr>
        <w:spacing w:line="360" w:lineRule="auto"/>
        <w:rPr>
          <w:rFonts w:ascii="Tw Cen MT" w:hAnsi="Tw Cen MT"/>
          <w:u w:val="single"/>
        </w:rPr>
      </w:pPr>
      <w:r>
        <w:rPr>
          <w:rFonts w:ascii="Tw Cen MT" w:hAnsi="Tw Cen MT"/>
        </w:rPr>
        <w:tab/>
        <w:t xml:space="preserve">(c): </w:t>
      </w: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Relationship: ______________________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</w:p>
    <w:p w:rsidR="0071541A" w:rsidRDefault="0071541A" w:rsidP="009F002E">
      <w:pPr>
        <w:spacing w:line="360" w:lineRule="auto"/>
        <w:rPr>
          <w:rFonts w:ascii="Tw Cen MT" w:hAnsi="Tw Cen MT"/>
        </w:rPr>
      </w:pPr>
      <w:r>
        <w:rPr>
          <w:rFonts w:ascii="Tw Cen MT" w:hAnsi="Tw Cen MT"/>
        </w:rPr>
        <w:t>-----------------------------------------------------------------------------------------------------------------------------------------</w:t>
      </w:r>
    </w:p>
    <w:p w:rsidR="0071541A" w:rsidRDefault="0071541A" w:rsidP="009F002E">
      <w:pPr>
        <w:jc w:val="center"/>
        <w:rPr>
          <w:rFonts w:ascii="Tw Cen MT" w:hAnsi="Tw Cen MT"/>
          <w:b/>
          <w:sz w:val="20"/>
          <w:szCs w:val="20"/>
        </w:rPr>
      </w:pPr>
      <w:r w:rsidRPr="009F002E">
        <w:rPr>
          <w:rFonts w:ascii="Tw Cen MT" w:hAnsi="Tw Cen MT"/>
          <w:b/>
          <w:sz w:val="20"/>
          <w:szCs w:val="20"/>
        </w:rPr>
        <w:t>OFFICE USE ONLY</w:t>
      </w:r>
    </w:p>
    <w:p w:rsidR="0071541A" w:rsidRDefault="0071541A" w:rsidP="009F002E">
      <w:pPr>
        <w:rPr>
          <w:rFonts w:ascii="Tw Cen MT" w:hAnsi="Tw Cen MT"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 xml:space="preserve">Approval </w:t>
      </w:r>
      <w:r w:rsidRPr="009F002E">
        <w:rPr>
          <w:rFonts w:ascii="Tw Cen MT" w:hAnsi="Tw Cen MT"/>
          <w:sz w:val="20"/>
          <w:szCs w:val="20"/>
        </w:rPr>
        <w:t>(circle one):  Approved or Disapproved</w:t>
      </w:r>
    </w:p>
    <w:p w:rsidR="0071541A" w:rsidRDefault="0071541A" w:rsidP="009F002E">
      <w:pPr>
        <w:spacing w:line="360" w:lineRule="auto"/>
        <w:rPr>
          <w:rFonts w:ascii="Tw Cen MT" w:hAnsi="Tw Cen MT"/>
          <w:sz w:val="20"/>
          <w:szCs w:val="20"/>
        </w:rPr>
      </w:pPr>
    </w:p>
    <w:p w:rsidR="0071541A" w:rsidRPr="009F002E" w:rsidRDefault="0071541A" w:rsidP="009F002E">
      <w:pPr>
        <w:spacing w:line="360" w:lineRule="auto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</w:rPr>
        <w:t>Housing Staff Member: __________________________</w:t>
      </w:r>
      <w:r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  <w:t>Athletics Staff Member: __________________________</w:t>
      </w:r>
      <w:r>
        <w:rPr>
          <w:rFonts w:ascii="Tw Cen MT" w:hAnsi="Tw Cen MT"/>
          <w:sz w:val="20"/>
          <w:szCs w:val="20"/>
        </w:rPr>
        <w:tab/>
      </w:r>
    </w:p>
    <w:p w:rsidR="0071541A" w:rsidRDefault="0071541A" w:rsidP="009F002E">
      <w:pPr>
        <w:spacing w:line="360" w:lineRule="auto"/>
        <w:rPr>
          <w:rFonts w:ascii="Tw Cen MT" w:hAnsi="Tw Cen MT"/>
          <w:sz w:val="20"/>
          <w:szCs w:val="20"/>
        </w:rPr>
      </w:pPr>
    </w:p>
    <w:p w:rsidR="0071541A" w:rsidRDefault="0071541A" w:rsidP="009F002E">
      <w:pPr>
        <w:spacing w:line="360" w:lineRule="auto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Comment:______________________________________________________________________________________</w:t>
      </w:r>
    </w:p>
    <w:sectPr w:rsidR="0071541A" w:rsidSect="009F002E">
      <w:pgSz w:w="12240" w:h="15840"/>
      <w:pgMar w:top="90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C76DA"/>
    <w:multiLevelType w:val="hybridMultilevel"/>
    <w:tmpl w:val="BEA8A6F6"/>
    <w:lvl w:ilvl="0" w:tplc="B2A4DE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1AD"/>
    <w:rsid w:val="00302AAF"/>
    <w:rsid w:val="00441BA7"/>
    <w:rsid w:val="00450218"/>
    <w:rsid w:val="004600DD"/>
    <w:rsid w:val="006E4E16"/>
    <w:rsid w:val="0071541A"/>
    <w:rsid w:val="007514C7"/>
    <w:rsid w:val="0077154E"/>
    <w:rsid w:val="008A09E0"/>
    <w:rsid w:val="0096736C"/>
    <w:rsid w:val="009D10A4"/>
    <w:rsid w:val="009F002E"/>
    <w:rsid w:val="00A05B25"/>
    <w:rsid w:val="00B73D50"/>
    <w:rsid w:val="00BC1CD3"/>
    <w:rsid w:val="00BD625D"/>
    <w:rsid w:val="00BE6642"/>
    <w:rsid w:val="00C7540C"/>
    <w:rsid w:val="00DB3D79"/>
    <w:rsid w:val="00DF0869"/>
    <w:rsid w:val="00ED7ED6"/>
    <w:rsid w:val="00F4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0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5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0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236</Words>
  <Characters>1346</Characters>
  <Application>Microsoft Office Outlook</Application>
  <DocSecurity>0</DocSecurity>
  <Lines>0</Lines>
  <Paragraphs>0</Paragraphs>
  <ScaleCrop>false</ScaleCrop>
  <Company>Goldey-Beacom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Athletics/Office of Housing and Residence Life</dc:title>
  <dc:subject/>
  <dc:creator>Martin, Kevin</dc:creator>
  <cp:keywords/>
  <dc:description/>
  <cp:lastModifiedBy>apah.conleywi</cp:lastModifiedBy>
  <cp:revision>2</cp:revision>
  <cp:lastPrinted>2007-01-29T20:30:00Z</cp:lastPrinted>
  <dcterms:created xsi:type="dcterms:W3CDTF">2010-05-28T18:17:00Z</dcterms:created>
  <dcterms:modified xsi:type="dcterms:W3CDTF">2010-05-28T18:17:00Z</dcterms:modified>
</cp:coreProperties>
</file>